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oel="http://schemas.microsoft.com/office/2019/extlst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:rsidR="00E81C72" w:rsidRDefault="00E81C72" w14:paraId="73B33112" w14:textId="77777777" w:rsidP="001A301E">
      <w:pPr>
        <w:pStyle w:val="Nzev"/>
        <w:rPr>
          <w:rFonts w:ascii="Arial" w:cs="Arial" w:hAnsi="Arial"/>
        </w:rPr>
      </w:pPr>
    </w:p>
    <w:p w:rsidR="00E81C72" w:rsidRDefault="00E81C72" w14:paraId="3C6E7900" w14:textId="77777777" w:rsidP="001A301E">
      <w:pPr>
        <w:pStyle w:val="Nzev"/>
        <w:rPr>
          <w:rFonts w:ascii="Arial" w:cs="Arial" w:hAnsi="Arial"/>
        </w:rPr>
      </w:pPr>
    </w:p>
    <w:p w:rsidR="00E81C72" w:rsidRDefault="00E81C72" w14:paraId="7524B968" w14:textId="77777777" w:rsidP="001A301E">
      <w:pPr>
        <w:pStyle w:val="Nzev"/>
        <w:rPr>
          <w:rFonts w:ascii="Arial" w:cs="Arial" w:hAnsi="Arial"/>
        </w:rPr>
      </w:pPr>
    </w:p>
    <w:p w:rsidR="008029C7" w:rsidRDefault="00465680" w14:paraId="1CE9C4C4" w14:textId="77777777" w:rsidP="001A301E" w:rsidRPr="008D5E4A">
      <w:pPr>
        <w:pStyle w:val="Nzev"/>
        <w:rPr>
          <w:rFonts w:ascii="Arial" w:cs="Arial" w:hAnsi="Arial"/>
        </w:rPr>
      </w:pPr>
      <w:r w:rsidRPr="008D5E4A">
        <w:rPr>
          <w:rFonts w:ascii="Arial" w:cs="Arial" w:hAnsi="Arial"/>
        </w:rPr>
        <w:t>Čestné prohlášení</w:t>
      </w:r>
      <w:r w:rsidR="00875C22" w:rsidRPr="008D5E4A">
        <w:rPr>
          <w:rFonts w:ascii="Arial" w:cs="Arial" w:hAnsi="Arial"/>
        </w:rPr>
        <w:t xml:space="preserve"> autora/autorů</w:t>
      </w:r>
    </w:p>
    <w:p w:rsidR="00AC599E" w:rsidRDefault="00AC599E" w14:paraId="4F2E61F4" w14:textId="77777777" w:rsidP="00E86BF2" w:rsidRPr="008D5E4A">
      <w:pPr>
        <w:rPr>
          <w:rFonts w:ascii="Arial" w:cs="Arial" w:hAnsi="Arial"/>
        </w:rPr>
      </w:pPr>
    </w:p>
    <w:p w:rsidR="002B0E8D" w:rsidRDefault="002B0E8D" w14:paraId="4170A3CF" w14:textId="77777777" w:rsidP="00E86BF2" w:rsidRPr="008D5E4A">
      <w:pPr>
        <w:rPr>
          <w:rFonts w:ascii="Arial" w:cs="Arial" w:hAnsi="Arial"/>
        </w:rPr>
      </w:pPr>
    </w:p>
    <w:p w:rsidR="00875C22" w:rsidRDefault="00875C22" w14:paraId="194911B2" w14:textId="77777777" w:rsidP="00875C22" w:rsidRPr="00E81C72">
      <w:pPr>
        <w:rPr>
          <w:bCs/>
          <w:b/>
          <w:rFonts w:ascii="Arial" w:cs="Arial" w:hAnsi="Arial"/>
        </w:rPr>
      </w:pPr>
      <w:r w:rsidRPr="00E81C72">
        <w:rPr>
          <w:bCs/>
          <w:b/>
          <w:rFonts w:ascii="Arial" w:cs="Arial" w:hAnsi="Arial"/>
        </w:rPr>
        <w:t>Název první verze scénáře (dílo):</w:t>
      </w:r>
    </w:p>
    <w:p w:rsidR="00BC6790" w:rsidRDefault="00BC6790" w14:paraId="233896CF" w14:textId="77777777" w:rsidP="00465680" w:rsidRPr="008D5E4A">
      <w:pPr>
        <w:rPr>
          <w:lang w:eastAsia="cs-CZ"/>
          <w:rFonts w:ascii="Arial" w:cs="Arial" w:hAnsi="Arial"/>
        </w:rPr>
      </w:pPr>
    </w:p>
    <w:p w:rsidR="00875C22" w:rsidRDefault="00875C22" w14:paraId="4CFE3F11" w14:textId="77777777" w:rsidP="00875C22" w:rsidRPr="008D5E4A">
      <w:pPr>
        <w:pStyle w:val="Odrky"/>
        <w:rPr>
          <w:rFonts w:ascii="Arial" w:cs="Arial" w:hAnsi="Arial"/>
        </w:rPr>
      </w:pPr>
      <w:r w:rsidRPr="008D5E4A">
        <w:rPr>
          <w:rFonts w:ascii="Arial" w:cs="Arial" w:hAnsi="Arial"/>
        </w:rPr>
        <w:t>Prohlašuji (prohlašujeme), že ve smyslu § 5 / § 8 zákona č. 121/2000 Sb., o právu autorském, o právech souvisejících s právem autorským a o změně některých zákonů (autorský zákon), ve znění pozdějších předpisů jsem autorem/ spoluautorem díla.</w:t>
      </w:r>
    </w:p>
    <w:p w:rsidR="00875C22" w:rsidRDefault="00875C22" w14:paraId="50C64E09" w14:textId="77777777" w:rsidP="00875C22" w:rsidRPr="008D5E4A">
      <w:pPr>
        <w:pStyle w:val="Odrky"/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Prohlašuji (prohlašujeme), že přebírám (přebíráme) plnou právní odpovědnost za původnost díla i její věcnou a formální stránku a dodržení etických principů. </w:t>
      </w:r>
    </w:p>
    <w:p w:rsidR="000D25CB" w:rsidRDefault="00875C22" w14:paraId="62AC8775" w14:textId="77777777" w:rsidP="002B251E" w:rsidRPr="00045037">
      <w:pPr>
        <w:pStyle w:val="Odrky"/>
        <w:rPr>
          <w:color w:val="0000FF"/>
          <w:rFonts w:ascii="Arial" w:cs="Arial" w:hAnsi="Arial"/>
        </w:rPr>
      </w:pPr>
      <w:r w:rsidRPr="00045037">
        <w:rPr>
          <w:rFonts w:ascii="Arial" w:cs="Arial" w:hAnsi="Arial"/>
        </w:rPr>
        <w:t>Prohlašuji (prohlašujeme), že jsem (jsme) výhradním držitelem (výhradními držiteli) autorských práv k danému dílu. Pokud dílo obsahuje materiál (zejména dle § 2 a násl. autorského zákona), k němuž má zákonná práva třetí strana, získal (a, i) jsem (jsme) souhlas/právo k jeho použití před ukončením díla.</w:t>
      </w:r>
    </w:p>
    <w:p w:rsidR="00045037" w:rsidRDefault="00045037" w14:paraId="0FD58BB1" w14:textId="61A9782C" w:rsidP="002B251E" w:rsidRPr="003C43AE">
      <w:pPr>
        <w:pStyle w:val="Odrky"/>
        <w:rPr>
          <w:color w:val="0000FF"/>
          <w:rFonts w:ascii="Arial" w:cs="Arial" w:hAnsi="Arial"/>
        </w:rPr>
      </w:pPr>
      <w:r w:rsidRPr="003C43AE">
        <w:rPr>
          <w:rFonts w:ascii="Arial" w:cs="Arial" w:hAnsi="Arial"/>
        </w:rPr>
        <w:t xml:space="preserve">Prohlašuji </w:t>
      </w:r>
      <w:r w:rsidR="000C251A" w:rsidRPr="003C43AE">
        <w:rPr>
          <w:rFonts w:ascii="Arial" w:cs="Arial" w:hAnsi="Arial"/>
        </w:rPr>
        <w:t>(prohlašujeme) že dílo nevzniklo</w:t>
      </w:r>
      <w:r w:rsidRPr="003C43AE">
        <w:rPr>
          <w:rFonts w:ascii="Arial" w:cs="Arial" w:hAnsi="Arial"/>
        </w:rPr>
        <w:t xml:space="preserve"> jako dílo zaměstnanecké a nejs</w:t>
      </w:r>
      <w:r w:rsidR="000C251A" w:rsidRPr="003C43AE">
        <w:rPr>
          <w:rFonts w:ascii="Arial" w:cs="Arial" w:hAnsi="Arial"/>
        </w:rPr>
        <w:t>em</w:t>
      </w:r>
      <w:r w:rsidRPr="003C43AE">
        <w:rPr>
          <w:rFonts w:ascii="Arial" w:cs="Arial" w:hAnsi="Arial"/>
        </w:rPr>
        <w:t xml:space="preserve"> (nejsme</w:t>
      </w:r>
      <w:r w:rsidR="000C251A" w:rsidRPr="003C43AE">
        <w:rPr>
          <w:rFonts w:ascii="Arial" w:cs="Arial" w:hAnsi="Arial"/>
        </w:rPr>
        <w:t>)</w:t>
      </w:r>
      <w:r w:rsidRPr="003C43AE">
        <w:rPr>
          <w:rFonts w:ascii="Arial" w:cs="Arial" w:hAnsi="Arial"/>
        </w:rPr>
        <w:t xml:space="preserve"> si vědom jakékoliv další osoby</w:t>
      </w:r>
      <w:r w:rsidR="000C251A" w:rsidRPr="003C43AE">
        <w:rPr>
          <w:rFonts w:ascii="Arial" w:cs="Arial" w:hAnsi="Arial"/>
        </w:rPr>
        <w:t xml:space="preserve">, která by si </w:t>
      </w:r>
      <w:r w:rsidRPr="003C43AE">
        <w:rPr>
          <w:rFonts w:ascii="Arial" w:cs="Arial" w:hAnsi="Arial"/>
        </w:rPr>
        <w:t xml:space="preserve">k </w:t>
      </w:r>
      <w:r w:rsidR="00080516" w:rsidRPr="003C43AE">
        <w:rPr>
          <w:rFonts w:ascii="Arial" w:cs="Arial" w:hAnsi="Arial"/>
        </w:rPr>
        <w:t xml:space="preserve">dílu činila jakékoliv </w:t>
      </w:r>
      <w:r w:rsidRPr="003C43AE">
        <w:rPr>
          <w:rFonts w:ascii="Arial" w:cs="Arial" w:hAnsi="Arial"/>
        </w:rPr>
        <w:t xml:space="preserve">nároky. </w:t>
      </w:r>
    </w:p>
    <w:p w:rsidR="003C43AE" w:rsidRDefault="003C43AE" w14:paraId="3D741B82" w14:textId="77777777" w:rsidP="003C43AE" w:rsidRPr="003C43AE">
      <w:pPr>
        <w:pStyle w:val="Odrky"/>
        <w:numPr>
          <w:ilvl w:val="0"/>
          <w:numId w:val="0"/>
        </w:numPr>
        <w:ind w:left="363"/>
        <w:rPr>
          <w:color w:val="0000FF"/>
          <w:rFonts w:ascii="Arial" w:cs="Arial" w:hAnsi="Arial"/>
        </w:rPr>
      </w:pPr>
    </w:p>
    <w:p w:rsidR="00875C22" w:rsidRDefault="006503E1" w14:paraId="0E5CC644" w14:textId="77777777" w:rsidP="000D25CB" w:rsidRPr="00DB5BCA">
      <w:pPr>
        <w:pStyle w:val="Odrky"/>
        <w:numPr>
          <w:ilvl w:val="0"/>
          <w:numId w:val="0"/>
        </w:numPr>
        <w:rPr>
          <w:rFonts w:ascii="Arial" w:cs="Arial" w:hAnsi="Arial"/>
        </w:rPr>
      </w:pPr>
      <w:r w:rsidRPr="00DB5BCA">
        <w:rPr>
          <w:rFonts w:ascii="Arial" w:cs="Arial" w:hAnsi="Arial"/>
        </w:rPr>
        <w:t xml:space="preserve">Jméno autora </w:t>
      </w:r>
      <w:r w:rsidR="00875C22" w:rsidRPr="00DB5BCA">
        <w:rPr>
          <w:rFonts w:ascii="Arial" w:cs="Arial" w:hAnsi="Arial"/>
        </w:rPr>
        <w:t>díla:</w:t>
      </w:r>
    </w:p>
    <w:p w:rsidR="00875C22" w:rsidRDefault="00875C22" w14:paraId="182EE4B0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Jméno:</w:t>
      </w:r>
    </w:p>
    <w:p w:rsidR="00875C22" w:rsidRDefault="00875C22" w14:paraId="5A080070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Autorský podíl:</w:t>
      </w:r>
    </w:p>
    <w:p w:rsidR="00875C22" w:rsidRDefault="00875C22" w14:paraId="0005B3FD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Adresa:</w:t>
      </w:r>
    </w:p>
    <w:p w:rsidR="00875C22" w:rsidRDefault="00875C22" w14:paraId="75D6A894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Email:</w:t>
      </w:r>
    </w:p>
    <w:p w:rsidR="00875C22" w:rsidRDefault="00875C22" w14:paraId="470E3465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Telefon:</w:t>
      </w:r>
    </w:p>
    <w:p w:rsidR="000D25CB" w:rsidRDefault="00875C22" w14:paraId="06FCED6C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Datum</w:t>
      </w:r>
      <w:r w:rsidR="000D25CB" w:rsidRPr="008D5E4A">
        <w:rPr>
          <w:rFonts w:ascii="Arial" w:cs="Arial" w:hAnsi="Arial"/>
        </w:rPr>
        <w:t xml:space="preserve">:                                         </w:t>
      </w:r>
    </w:p>
    <w:p w:rsidR="000D25CB" w:rsidRDefault="000D25CB" w14:paraId="302CFCD6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                                                             </w:t>
      </w:r>
    </w:p>
    <w:p w:rsidR="00875C22" w:rsidRDefault="00875C22" w14:paraId="48EC64D9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Podpis</w:t>
      </w:r>
      <w:r w:rsidR="000D25CB" w:rsidRPr="008D5E4A">
        <w:rPr>
          <w:rFonts w:ascii="Arial" w:cs="Arial" w:hAnsi="Arial"/>
        </w:rPr>
        <w:t xml:space="preserve">:                                                                                                      </w:t>
      </w:r>
    </w:p>
    <w:p w:rsidR="000D25CB" w:rsidRDefault="000D25CB" w14:paraId="2FE5C122" w14:textId="77777777" w:rsidP="00875C22" w:rsidRPr="008D5E4A">
      <w:pPr>
        <w:rPr>
          <w:rFonts w:ascii="Arial" w:cs="Arial" w:hAnsi="Arial"/>
        </w:rPr>
      </w:pPr>
    </w:p>
    <w:p w:rsidR="000D25CB" w:rsidRDefault="000D25CB" w14:paraId="1C2F0933" w14:textId="77777777" w:rsidP="00875C22" w:rsidRPr="008D5E4A">
      <w:pPr>
        <w:rPr>
          <w:rFonts w:ascii="Arial" w:cs="Arial" w:hAnsi="Arial"/>
        </w:rPr>
      </w:pPr>
    </w:p>
    <w:p w:rsidR="00875C22" w:rsidRDefault="00875C22" w14:paraId="5380A6D1" w14:textId="77777777" w:rsidP="00875C22" w:rsidRPr="00DB5BCA">
      <w:pPr>
        <w:rPr>
          <w:rFonts w:ascii="Arial" w:cs="Arial" w:hAnsi="Arial"/>
        </w:rPr>
      </w:pPr>
      <w:r w:rsidRPr="00DB5BCA">
        <w:rPr>
          <w:rFonts w:ascii="Arial" w:cs="Arial" w:hAnsi="Arial"/>
        </w:rPr>
        <w:t>Jména spoluautorů díla:</w:t>
      </w:r>
    </w:p>
    <w:p w:rsidR="00875C22" w:rsidRDefault="00875C22" w14:paraId="098C9019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Jméno:</w:t>
      </w:r>
    </w:p>
    <w:p w:rsidR="00875C22" w:rsidRDefault="00875C22" w14:paraId="7080BF55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Autorský podíl:</w:t>
      </w:r>
    </w:p>
    <w:p w:rsidR="00875C22" w:rsidRDefault="00875C22" w14:paraId="16391F2F" w14:textId="77777777" w:rsidP="00875C22" w:rsidRPr="008D5E4A">
      <w:pPr>
        <w:rPr>
          <w:rFonts w:ascii="Arial" w:cs="Arial" w:hAnsi="Arial"/>
        </w:rPr>
      </w:pPr>
      <w:bookmarkStart w:id="1" w:name="__DdeLink__333_1632578234"/>
      <w:bookmarkEnd w:id="1"/>
      <w:r w:rsidRPr="008D5E4A">
        <w:rPr>
          <w:rFonts w:ascii="Arial" w:cs="Arial" w:hAnsi="Arial"/>
        </w:rPr>
        <w:t>Adresa:</w:t>
      </w:r>
    </w:p>
    <w:p w:rsidR="00875C22" w:rsidRDefault="00875C22" w14:paraId="286E18EE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Email:</w:t>
      </w:r>
    </w:p>
    <w:p w:rsidR="00875C22" w:rsidRDefault="00875C22" w14:paraId="22BF278C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Telefon:</w:t>
      </w:r>
    </w:p>
    <w:p w:rsidR="000D25CB" w:rsidRDefault="000D25CB" w14:paraId="1A5CEB78" w14:textId="77777777" w:rsidP="000D25CB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Datum:                                                                                                     </w:t>
      </w:r>
    </w:p>
    <w:p w:rsidR="000D25CB" w:rsidRDefault="000D25CB" w14:paraId="79C22A9D" w14:textId="77777777" w:rsidP="000D25CB" w:rsidRPr="008D5E4A">
      <w:pPr>
        <w:rPr>
          <w:rFonts w:ascii="Arial" w:cs="Arial" w:hAnsi="Arial"/>
        </w:rPr>
      </w:pPr>
    </w:p>
    <w:p w:rsidR="000D25CB" w:rsidRDefault="000D25CB" w14:paraId="28E9C8F1" w14:textId="77777777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Podpis:                                                                                                      </w:t>
      </w:r>
    </w:p>
    <w:p w:rsidR="000D25CB" w:rsidRDefault="000D25CB" w14:paraId="2BCE7B6D" w14:textId="77777777" w:rsidP="00875C22">
      <w:pPr>
        <w:rPr>
          <w:rFonts w:ascii="Arial" w:cs="Arial" w:hAnsi="Arial"/>
        </w:rPr>
      </w:pPr>
    </w:p>
    <w:p w:rsidR="00FB69C7" w:rsidRDefault="00FB69C7" w14:paraId="2B61CF14" w14:textId="77777777" w:rsidP="00875C22">
      <w:pPr>
        <w:rPr>
          <w:rFonts w:ascii="Arial" w:cs="Arial" w:hAnsi="Arial"/>
        </w:rPr>
      </w:pPr>
    </w:p>
    <w:p w:rsidR="00FB69C7" w:rsidRDefault="00FB69C7" w14:paraId="6251FADF" w14:textId="77777777" w:rsidP="00875C22" w:rsidRPr="008D5E4A">
      <w:pPr>
        <w:rPr>
          <w:rFonts w:ascii="Arial" w:cs="Arial" w:hAnsi="Arial"/>
        </w:rPr>
      </w:pPr>
    </w:p>
    <w:p w:rsidR="000D25CB" w:rsidRDefault="000D25CB" w14:paraId="7E121739" w14:textId="77777777" w:rsidP="00875C22" w:rsidRPr="008D5E4A">
      <w:pPr>
        <w:rPr>
          <w:rFonts w:ascii="Arial" w:cs="Arial" w:hAnsi="Arial"/>
        </w:rPr>
      </w:pPr>
    </w:p>
    <w:p w:rsidR="00875C22" w:rsidRDefault="00875C22" w14:paraId="1711DA39" w14:textId="77777777" w:rsidP="000D25CB">
      <w:pPr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V případě společné tvorby díla více autory, bude prohlášení podepsáno všemi autory. Každý z nich vyplní kromě kontaktů také % podíl na zpracování díla. </w:t>
      </w:r>
    </w:p>
    <w:p w:rsidR="008D5E4A" w:rsidRDefault="008D5E4A" w14:paraId="22ED8191" w14:textId="77777777" w:rsidP="000D25CB" w:rsidRPr="008D5E4A">
      <w:pPr>
        <w:rPr>
          <w:color w:val="00000A"/>
          <w:rFonts w:ascii="Arial" w:cs="Arial" w:hAnsi="Arial"/>
          <w:sz w:val="24"/>
          <w:szCs w:val="24"/>
        </w:rPr>
      </w:pPr>
    </w:p>
    <w:p w:rsidR="00875C22" w:rsidRDefault="001231A5" w14:paraId="0C906EBF" w14:textId="77777777" w:rsidP="000D25CB" w:rsidRPr="003C43AE">
      <w:pPr>
        <w:rPr>
          <w:bCs/>
          <w:b/>
          <w:rFonts w:ascii="Arial" w:cs="Arial" w:hAnsi="Arial"/>
        </w:rPr>
      </w:pPr>
      <w:r w:rsidRPr="003C43AE">
        <w:rPr>
          <w:bCs/>
          <w:b/>
          <w:rFonts w:ascii="Arial" w:cs="Arial" w:hAnsi="Arial"/>
        </w:rPr>
        <w:t xml:space="preserve">Autor/autoři </w:t>
      </w:r>
      <w:r w:rsidR="00875C22" w:rsidRPr="003C43AE">
        <w:rPr>
          <w:bCs/>
          <w:b/>
          <w:rFonts w:ascii="Arial" w:cs="Arial" w:hAnsi="Arial"/>
        </w:rPr>
        <w:t xml:space="preserve">(členové autorského týmu) </w:t>
      </w:r>
      <w:r w:rsidR="007D4B3A" w:rsidRPr="003C43AE">
        <w:rPr>
          <w:bCs/>
          <w:b/>
          <w:rFonts w:ascii="Arial" w:cs="Arial" w:hAnsi="Arial"/>
        </w:rPr>
        <w:t>uvádí</w:t>
      </w:r>
      <w:r w:rsidRPr="003C43AE">
        <w:rPr>
          <w:bCs/>
          <w:b/>
          <w:rFonts w:ascii="Arial" w:cs="Arial" w:hAnsi="Arial"/>
        </w:rPr>
        <w:t>/</w:t>
      </w:r>
      <w:r w:rsidR="00875C22" w:rsidRPr="003C43AE">
        <w:rPr>
          <w:bCs/>
          <w:b/>
          <w:rFonts w:ascii="Arial" w:cs="Arial" w:hAnsi="Arial"/>
        </w:rPr>
        <w:t xml:space="preserve">se dohodli, že příspěvek bude vyplacen na účet </w:t>
      </w:r>
      <w:proofErr w:type="gramStart"/>
      <w:r w:rsidR="00875C22" w:rsidRPr="003C43AE">
        <w:rPr>
          <w:bCs/>
          <w:b/>
          <w:rFonts w:ascii="Arial" w:cs="Arial" w:hAnsi="Arial"/>
        </w:rPr>
        <w:t xml:space="preserve">číslo: </w:t>
      </w:r>
      <w:r w:rsidR="000D25CB" w:rsidRPr="003C43AE">
        <w:rPr>
          <w:bCs/>
          <w:b/>
          <w:u w:val="single"/>
          <w:rFonts w:ascii="Arial" w:cs="Arial" w:hAnsi="Arial"/>
        </w:rPr>
        <w:t xml:space="preserve">  </w:t>
      </w:r>
      <w:proofErr w:type="gramEnd"/>
      <w:r w:rsidR="000D25CB" w:rsidRPr="003C43AE">
        <w:rPr>
          <w:bCs/>
          <w:b/>
          <w:u w:val="single"/>
          <w:rFonts w:ascii="Arial" w:cs="Arial" w:hAnsi="Arial"/>
        </w:rPr>
        <w:t xml:space="preserve">                                                              </w:t>
      </w:r>
      <w:r w:rsidR="000D25CB" w:rsidRPr="003C43AE">
        <w:rPr>
          <w:bCs/>
          <w:b/>
          <w:rFonts w:ascii="Arial" w:cs="Arial" w:hAnsi="Arial"/>
        </w:rPr>
        <w:t xml:space="preserve">, </w:t>
      </w:r>
      <w:r w:rsidR="00875C22" w:rsidRPr="003C43AE">
        <w:rPr>
          <w:bCs/>
          <w:b/>
          <w:rFonts w:ascii="Arial" w:cs="Arial" w:hAnsi="Arial"/>
        </w:rPr>
        <w:t xml:space="preserve">který je účtem </w:t>
      </w:r>
      <w:r w:rsidR="006503E1" w:rsidRPr="003C43AE">
        <w:rPr>
          <w:bCs/>
          <w:b/>
          <w:rFonts w:ascii="Arial" w:cs="Arial" w:hAnsi="Arial"/>
        </w:rPr>
        <w:t xml:space="preserve">autora/člena autorského týmu - </w:t>
      </w:r>
      <w:r w:rsidR="00875C22" w:rsidRPr="003C43AE">
        <w:rPr>
          <w:bCs/>
          <w:b/>
          <w:rFonts w:ascii="Arial" w:cs="Arial" w:hAnsi="Arial"/>
        </w:rPr>
        <w:t>fyzické osoby/právnické osoby (nehodící se škrtněte)</w:t>
      </w:r>
      <w:r w:rsidR="000D25CB" w:rsidRPr="003C43AE">
        <w:rPr>
          <w:bCs/>
          <w:b/>
          <w:rFonts w:ascii="Arial" w:cs="Arial" w:hAnsi="Arial"/>
        </w:rPr>
        <w:t>.</w:t>
      </w:r>
    </w:p>
    <w:p w:rsidR="00875C22" w:rsidRDefault="00875C22" w14:paraId="1BF54B6A" w14:textId="77777777" w:rsidP="00875C22" w:rsidRPr="003C43AE">
      <w:pPr>
        <w:autoSpaceDE w:val="0"/>
        <w:autoSpaceDN w:val="0"/>
        <w:adjustRightInd w:val="0"/>
        <w:spacing w:line="240" w:lineRule="auto"/>
        <w:rPr>
          <w:bCs/>
          <w:lang w:eastAsia="cs-CZ"/>
          <w:b/>
          <w:color w:val="000000"/>
          <w:rFonts w:ascii="Arial" w:cs="Arial" w:hAnsi="Arial"/>
        </w:rPr>
      </w:pPr>
    </w:p>
    <w:p w:rsidR="00875C22" w:rsidRDefault="00875C22" w14:paraId="2C5AD390" w14:textId="77777777" w:rsidP="00875C22" w:rsidRPr="003C43AE">
      <w:pPr>
        <w:autoSpaceDE w:val="0"/>
        <w:autoSpaceDN w:val="0"/>
        <w:adjustRightInd w:val="0"/>
        <w:spacing w:line="240" w:lineRule="auto"/>
        <w:rPr>
          <w:bCs/>
          <w:lang w:eastAsia="cs-CZ"/>
          <w:b/>
          <w:color w:val="000000"/>
          <w:rFonts w:ascii="Arial" w:cs="Arial" w:hAnsi="Arial"/>
        </w:rPr>
      </w:pPr>
    </w:p>
    <w:p w:rsidR="00465680" w:rsidRDefault="00875C22" w14:paraId="3372FBAD" w14:textId="77777777" w:rsidP="007D4B3A" w:rsidRPr="003C43AE">
      <w:pPr>
        <w:rPr>
          <w:bCs/>
          <w:b/>
          <w:rFonts w:ascii="Arial" w:cs="Arial" w:hAnsi="Arial"/>
        </w:rPr>
      </w:pPr>
      <w:bookmarkStart w:id="2" w:name="_Hlk18944153"/>
      <w:r w:rsidRPr="003C43AE">
        <w:rPr>
          <w:bCs/>
          <w:b/>
          <w:rFonts w:ascii="Arial" w:cs="Arial" w:hAnsi="Arial"/>
        </w:rPr>
        <w:t>Spoluautor</w:t>
      </w:r>
      <w:r w:rsidR="002204E0" w:rsidRPr="003C43AE">
        <w:rPr>
          <w:bCs/>
          <w:b/>
          <w:rFonts w:ascii="Arial" w:cs="Arial" w:hAnsi="Arial"/>
        </w:rPr>
        <w:t>a/spoluautory bude/nebude</w:t>
      </w:r>
      <w:r w:rsidRPr="003C43AE">
        <w:rPr>
          <w:bCs/>
          <w:b/>
          <w:rFonts w:ascii="Arial" w:cs="Arial" w:hAnsi="Arial"/>
        </w:rPr>
        <w:t xml:space="preserve"> za účelem vytvoření díla při jednání zastupova</w:t>
      </w:r>
      <w:r w:rsidR="002E13A2" w:rsidRPr="003C43AE">
        <w:rPr>
          <w:bCs/>
          <w:b/>
          <w:rFonts w:ascii="Arial" w:cs="Arial" w:hAnsi="Arial"/>
        </w:rPr>
        <w:t>t</w:t>
      </w:r>
      <w:r w:rsidRPr="003C43AE">
        <w:rPr>
          <w:bCs/>
          <w:b/>
          <w:rFonts w:ascii="Arial" w:cs="Arial" w:hAnsi="Arial"/>
        </w:rPr>
        <w:t xml:space="preserve"> jeden </w:t>
      </w:r>
      <w:r w:rsidR="006503E1" w:rsidRPr="003C43AE">
        <w:rPr>
          <w:bCs/>
          <w:b/>
          <w:rFonts w:ascii="Arial" w:cs="Arial" w:hAnsi="Arial"/>
        </w:rPr>
        <w:t>z</w:t>
      </w:r>
      <w:r w:rsidR="00A83682" w:rsidRPr="003C43AE">
        <w:rPr>
          <w:bCs/>
          <w:b/>
          <w:rFonts w:ascii="Arial" w:cs="Arial" w:hAnsi="Arial"/>
        </w:rPr>
        <w:t> </w:t>
      </w:r>
      <w:r w:rsidRPr="003C43AE">
        <w:rPr>
          <w:bCs/>
          <w:b/>
          <w:rFonts w:ascii="Arial" w:cs="Arial" w:hAnsi="Arial"/>
        </w:rPr>
        <w:t>autor</w:t>
      </w:r>
      <w:r w:rsidR="006503E1" w:rsidRPr="003C43AE">
        <w:rPr>
          <w:bCs/>
          <w:b/>
          <w:rFonts w:ascii="Arial" w:cs="Arial" w:hAnsi="Arial"/>
        </w:rPr>
        <w:t>ů</w:t>
      </w:r>
      <w:r w:rsidR="00A83682" w:rsidRPr="003C43AE">
        <w:rPr>
          <w:bCs/>
          <w:b/>
          <w:rFonts w:ascii="Arial" w:cs="Arial" w:hAnsi="Arial"/>
        </w:rPr>
        <w:t>, případně jimi u</w:t>
      </w:r>
      <w:r w:rsidR="002E13A2" w:rsidRPr="003C43AE">
        <w:rPr>
          <w:bCs/>
          <w:b/>
          <w:rFonts w:ascii="Arial" w:cs="Arial" w:hAnsi="Arial"/>
        </w:rPr>
        <w:t>r</w:t>
      </w:r>
      <w:r w:rsidR="00A83682" w:rsidRPr="003C43AE">
        <w:rPr>
          <w:bCs/>
          <w:b/>
          <w:rFonts w:ascii="Arial" w:cs="Arial" w:hAnsi="Arial"/>
        </w:rPr>
        <w:t>čená fyzická/právnická osoba na základě plné moci</w:t>
      </w:r>
      <w:r w:rsidR="002E13A2" w:rsidRPr="003C43AE">
        <w:rPr>
          <w:bCs/>
          <w:b/>
          <w:rFonts w:ascii="Arial" w:cs="Arial" w:hAnsi="Arial"/>
        </w:rPr>
        <w:t xml:space="preserve"> vyhotovené na formuláři JFNF</w:t>
      </w:r>
      <w:r w:rsidRPr="003C43AE">
        <w:rPr>
          <w:bCs/>
          <w:b/>
          <w:rFonts w:ascii="Arial" w:cs="Arial" w:hAnsi="Arial"/>
        </w:rPr>
        <w:t xml:space="preserve"> </w:t>
      </w:r>
      <w:r w:rsidR="002204E0" w:rsidRPr="003C43AE">
        <w:rPr>
          <w:bCs/>
          <w:b/>
          <w:rFonts w:ascii="Arial" w:cs="Arial" w:hAnsi="Arial"/>
        </w:rPr>
        <w:t>(nehodící se škrtněte)</w:t>
      </w:r>
      <w:r w:rsidR="002E13A2" w:rsidRPr="003C43AE">
        <w:rPr>
          <w:bCs/>
          <w:b/>
          <w:rFonts w:ascii="Arial" w:cs="Arial" w:hAnsi="Arial"/>
        </w:rPr>
        <w:t>.</w:t>
      </w:r>
    </w:p>
    <w:p w:rsidR="007D4B3A" w:rsidRDefault="007D4B3A" w14:paraId="5D2DF6CF" w14:textId="77777777" w:rsidP="007D4B3A" w:rsidRPr="008D5E4A">
      <w:pPr>
        <w:rPr>
          <w:rFonts w:ascii="Arial" w:cs="Arial" w:hAnsi="Arial"/>
        </w:rPr>
      </w:pPr>
    </w:p>
    <w:bookmarkEnd w:id="2"/>
    <w:p w:rsidR="00465680" w:rsidRDefault="00465680" w14:paraId="476250AB" w14:textId="77777777" w:rsidP="00465680" w:rsidRPr="008D5E4A">
      <w:pPr>
        <w:pStyle w:val="slovn"/>
        <w:numPr>
          <w:ilvl w:val="0"/>
          <w:numId w:val="0"/>
        </w:numPr>
        <w:rPr>
          <w:rFonts w:ascii="Arial" w:cs="Arial" w:hAnsi="Arial"/>
        </w:rPr>
      </w:pPr>
    </w:p>
    <w:p w:rsidR="00265BD2" w:rsidRDefault="00265BD2" w14:paraId="21BD986C" w14:textId="77777777" w:rsidP="00265BD2">
      <w:pPr>
        <w:rPr>
          <w:rFonts w:ascii="Arial" w:cs="Arial" w:hAnsi="Arial"/>
        </w:rPr>
      </w:pPr>
    </w:p>
    <w:p w:rsidR="00FB69C7" w:rsidRDefault="00FB69C7" w14:paraId="018D3B15" w14:textId="77777777" w:rsidP="00265BD2">
      <w:pPr>
        <w:rPr>
          <w:rFonts w:ascii="Arial" w:cs="Arial" w:hAnsi="Arial"/>
        </w:rPr>
      </w:pPr>
    </w:p>
    <w:p w:rsidR="00FB69C7" w:rsidRDefault="00FB69C7" w14:paraId="222051EC" w14:textId="77777777" w:rsidP="00265BD2" w:rsidRPr="008D5E4A">
      <w:pPr>
        <w:rPr>
          <w:rFonts w:ascii="Arial" w:cs="Arial" w:hAnsi="Arial"/>
        </w:rPr>
      </w:pPr>
    </w:p>
    <w:p w:rsidR="00141D0F" w:rsidRDefault="00141D0F" w14:paraId="4CF3948A" w14:textId="77777777" w:rsidP="00265BD2" w:rsidRPr="008D5E4A">
      <w:pPr>
        <w:rPr>
          <w:rFonts w:ascii="Arial" w:cs="Arial" w:hAnsi="Arial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14:paraId="16FFA8ED" w14:textId="77777777" w:rsidR="00141D0F" w:rsidRPr="008D5E4A" w:rsidTr="000D25CB">
        <w:trPr>
          <w:trHeight w:val="457"/>
        </w:trPr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37965441" w14:textId="77777777" w:rsidP="00C4022A" w:rsidRPr="008D5E4A">
            <w:pPr>
              <w:pStyle w:val="Podpisy"/>
              <w:rPr>
                <w:rFonts w:ascii="Arial" w:cs="Arial" w:hAnsi="Arial"/>
              </w:rPr>
            </w:pPr>
            <w:r w:rsidRPr="008D5E4A">
              <w:rPr>
                <w:rFonts w:ascii="Arial" w:cs="Arial" w:hAnsi="Arial"/>
              </w:rPr>
              <w:t>V </w:t>
            </w:r>
            <w:r w:rsidR="00465680" w:rsidRPr="008D5E4A">
              <w:rPr>
                <w:rFonts w:ascii="Arial" w:cs="Arial" w:hAnsi="Arial"/>
              </w:rPr>
              <w:t xml:space="preserve">                                                           </w:t>
            </w:r>
            <w:r w:rsidRPr="008D5E4A">
              <w:rPr>
                <w:rFonts w:ascii="Arial" w:cs="Arial" w:hAnsi="Arial"/>
              </w:rPr>
              <w:t xml:space="preserve">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141D0F" w:rsidRDefault="00141D0F" w14:paraId="1D2B02CE" w14:textId="77777777" w:rsidP="00B76FBA" w:rsidRPr="008D5E4A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14:paraId="16174D5D" w14:textId="77777777" w:rsidP="00C4022A" w:rsidRPr="008D5E4A">
            <w:pPr>
              <w:pStyle w:val="Podpisy"/>
              <w:jc w:val="right"/>
              <w:rPr>
                <w:rFonts w:ascii="Arial" w:cs="Arial" w:hAnsi="Arial"/>
              </w:rPr>
            </w:pPr>
          </w:p>
        </w:tc>
      </w:tr>
      <w:tr w14:paraId="10F003C3" w14:textId="77777777" w:rsidR="00141D0F" w:rsidRPr="008D5E4A" w:rsidTr="00B76FBA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69005227" w14:textId="77777777" w:rsidP="00B76FBA" w:rsidRPr="008D5E4A">
            <w:pPr>
              <w:pStyle w:val="Podpisy"/>
              <w:jc w:val="center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W w:w="408" w:type="dxa"/>
          </w:tcPr>
          <w:p w:rsidR="00141D0F" w:rsidRDefault="00141D0F" w14:paraId="4C5C9C00" w14:textId="77777777" w:rsidP="00465680" w:rsidRPr="008D5E4A">
            <w:pPr>
              <w:jc w:val="center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14:paraId="17D9932E" w14:textId="77777777" w:rsidP="00465680" w:rsidRPr="008D5E4A">
            <w:pPr>
              <w:jc w:val="center"/>
              <w:rPr>
                <w:rFonts w:ascii="Arial" w:cs="Arial" w:hAnsi="Arial"/>
              </w:rPr>
            </w:pPr>
          </w:p>
        </w:tc>
      </w:tr>
    </w:tbl>
    <w:p w:rsidR="00465680" w:rsidRDefault="00465680" w14:paraId="62CCFE38" w14:textId="77777777" w:rsidP="00465680" w:rsidRPr="008D5E4A">
      <w:pPr>
        <w:rPr>
          <w:rFonts w:ascii="Arial" w:cs="Arial" w:hAnsi="Arial"/>
        </w:rPr>
      </w:pPr>
    </w:p>
    <w:sectPr w:rsidR="00465680" w:rsidRPr="008D5E4A" w:rsidSect="00E81C72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-1194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F6D6E" w14:textId="77777777" w:rsidR="00881E0E" w:rsidRDefault="00881E0E" w:rsidP="006A4E7B">
      <w:pPr>
        <w:spacing w:line="240" w:lineRule="auto"/>
      </w:pPr>
      <w:r>
        <w:separator/>
      </w:r>
    </w:p>
  </w:endnote>
  <w:endnote w:type="continuationSeparator" w:id="0">
    <w:p w14:paraId="6C8D0059" w14:textId="77777777" w:rsidR="00881E0E" w:rsidRDefault="00881E0E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8D4760" w14:textId="77777777"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48E92A22" wp14:editId="340239E3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9C2AC" w14:textId="77777777"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359A438E" wp14:editId="7A1E78A6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7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55D94C" w14:textId="77777777" w:rsidR="00881E0E" w:rsidRDefault="00881E0E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14:paraId="45572EC9" w14:textId="77777777" w:rsidR="00881E0E" w:rsidRDefault="00881E0E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215B00" w14:textId="77777777" w:rsidR="007E43E4" w:rsidRDefault="00000000">
    <w:pPr>
      <w:pStyle w:val="Zhlav"/>
    </w:pPr>
    <w:r>
      <w:rPr>
        <w:noProof/>
        <w:lang w:eastAsia="cs-CZ"/>
      </w:rPr>
      <w:pict w14:anchorId="6163B37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1029" type="#_x0000_t75" style="position:absolute;margin-left:0;margin-top:0;width:444.8pt;height:629pt;z-index:-25165209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26DF1" w14:textId="77777777" w:rsidR="005A4F91" w:rsidRDefault="00E81C72" w:rsidP="00E81C72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547383A5" wp14:editId="6E8E2409">
          <wp:extent cx="1331976" cy="1331976"/>
          <wp:effectExtent l="0" t="0" r="1905" b="1905"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0957F7" wp14:editId="278091BF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354558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641F43" wp14:editId="3E0FFCC5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909FDF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660EA96" wp14:editId="4F1427E0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42B6D6B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34A9CBB" wp14:editId="706BA266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0AF3688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C42158B" wp14:editId="3E416451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1626EB4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DB243C6" wp14:editId="6ADF06A7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0D5CF4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090F1B19" wp14:editId="238F4D40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7ED7904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4B934872" wp14:editId="6C4F2018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66518EB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328F1B07" wp14:editId="370C9B02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4DF87FC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9A36FCB" wp14:editId="0E04B74F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870D6BF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65F90F37" wp14:editId="1EC98FB1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FD962E4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CFD133"/>
  <w:rsids>
    <w:rsidRoot val="00B272BE"/>
    <w:rsid val="000154B9"/>
    <w:rsid val="00023100"/>
    <w:rsid val="00025E41"/>
    <w:rsid val="00030B42"/>
    <w:rsid val="00045037"/>
    <w:rsid val="00063127"/>
    <w:rsid val="000662D5"/>
    <w:rsid val="00080516"/>
    <w:rsid val="00083F9C"/>
    <w:rsid val="00084778"/>
    <w:rsid val="0009307D"/>
    <w:rsid val="000931DC"/>
    <w:rsid val="00096553"/>
    <w:rsid val="000B1CD5"/>
    <w:rsid val="000B4008"/>
    <w:rsid val="000C251A"/>
    <w:rsid val="000D25CB"/>
    <w:rsid val="000E246A"/>
    <w:rsid val="00100CC7"/>
    <w:rsid val="00112484"/>
    <w:rsid val="00116DAA"/>
    <w:rsid val="0012291E"/>
    <w:rsid val="001231A5"/>
    <w:rsid val="0014134A"/>
    <w:rsid val="001416D1"/>
    <w:rsid val="00141D0F"/>
    <w:rsid val="00164D51"/>
    <w:rsid val="00174382"/>
    <w:rsid val="00180A92"/>
    <w:rsid val="0018164D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1E5514"/>
    <w:rsid val="001F6524"/>
    <w:rsid val="002006E6"/>
    <w:rsid val="002204E0"/>
    <w:rsid val="0023181D"/>
    <w:rsid val="002360A7"/>
    <w:rsid val="00236D86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E13A2"/>
    <w:rsid val="002F1D12"/>
    <w:rsid val="00315342"/>
    <w:rsid val="00317A23"/>
    <w:rsid val="00331E0F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A4AAB"/>
    <w:rsid val="003C11E5"/>
    <w:rsid val="003C3D0E"/>
    <w:rsid val="003C43AE"/>
    <w:rsid val="003D3759"/>
    <w:rsid val="003F6C3A"/>
    <w:rsid val="004150FA"/>
    <w:rsid val="0043278E"/>
    <w:rsid val="00443804"/>
    <w:rsid val="00450E9F"/>
    <w:rsid val="00465680"/>
    <w:rsid val="00487B44"/>
    <w:rsid val="00490837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A77F6"/>
    <w:rsid val="005E516C"/>
    <w:rsid val="005F0BB2"/>
    <w:rsid val="005F5EA8"/>
    <w:rsid val="00600048"/>
    <w:rsid val="00614512"/>
    <w:rsid val="00647526"/>
    <w:rsid val="006503E1"/>
    <w:rsid val="00663219"/>
    <w:rsid val="00670E47"/>
    <w:rsid val="00670E9A"/>
    <w:rsid val="0067143B"/>
    <w:rsid val="006756F4"/>
    <w:rsid val="006817AE"/>
    <w:rsid val="00682B55"/>
    <w:rsid val="006859B5"/>
    <w:rsid val="006A0E0A"/>
    <w:rsid val="006A4E7B"/>
    <w:rsid val="006B789F"/>
    <w:rsid val="006D6B59"/>
    <w:rsid val="006F2486"/>
    <w:rsid val="006F52CF"/>
    <w:rsid val="007111B1"/>
    <w:rsid val="00720C71"/>
    <w:rsid val="00721F0C"/>
    <w:rsid val="00722664"/>
    <w:rsid val="00725386"/>
    <w:rsid val="0073367B"/>
    <w:rsid val="0073725A"/>
    <w:rsid val="00744CB7"/>
    <w:rsid val="007664CD"/>
    <w:rsid val="007917CF"/>
    <w:rsid val="007928B6"/>
    <w:rsid val="007A28E6"/>
    <w:rsid val="007A426A"/>
    <w:rsid val="007B79CB"/>
    <w:rsid val="007C009D"/>
    <w:rsid val="007C2095"/>
    <w:rsid val="007D4B3A"/>
    <w:rsid val="007D6C32"/>
    <w:rsid val="007E43E4"/>
    <w:rsid val="007F6860"/>
    <w:rsid val="008029C7"/>
    <w:rsid val="00875C22"/>
    <w:rsid val="00881E0E"/>
    <w:rsid val="0089782A"/>
    <w:rsid val="008A4701"/>
    <w:rsid val="008B11B5"/>
    <w:rsid val="008C09FE"/>
    <w:rsid val="008C48E4"/>
    <w:rsid val="008D5E4A"/>
    <w:rsid val="008D7C11"/>
    <w:rsid val="008F5F85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66A8D"/>
    <w:rsid val="00A83682"/>
    <w:rsid val="00A940CE"/>
    <w:rsid val="00AC0BC6"/>
    <w:rsid val="00AC31B6"/>
    <w:rsid val="00AC4DD4"/>
    <w:rsid val="00AC599E"/>
    <w:rsid val="00AD065F"/>
    <w:rsid val="00AD20D6"/>
    <w:rsid val="00AD5D6A"/>
    <w:rsid val="00AE0471"/>
    <w:rsid val="00AE46BA"/>
    <w:rsid val="00AE5E95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E7EDE"/>
    <w:rsid val="00BF42A1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1ABF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B5BCA"/>
    <w:rsid val="00DD3C21"/>
    <w:rsid val="00E0094F"/>
    <w:rsid val="00E03503"/>
    <w:rsid val="00E0731B"/>
    <w:rsid val="00E13382"/>
    <w:rsid val="00E425FD"/>
    <w:rsid val="00E4733B"/>
    <w:rsid val="00E64D95"/>
    <w:rsid val="00E72165"/>
    <w:rsid val="00E779A6"/>
    <w:rsid val="00E77C68"/>
    <w:rsid val="00E81C72"/>
    <w:rsid val="00E81F9F"/>
    <w:rsid val="00E86BF2"/>
    <w:rsid val="00ED3D75"/>
    <w:rsid val="00F034CD"/>
    <w:rsid val="00F1450C"/>
    <w:rsid val="00F32E42"/>
    <w:rsid val="00F47833"/>
    <w:rsid val="00F736A4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</Template>
  <TotalTime>0</TotalTime>
  <Pages>1</Pages>
  <Words>325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2022-09-21T09:45:00Z</dcterms:created>
  <dcterms:modified xsi:type="dcterms:W3CDTF">2022-09-21T09:45:00Z</dcterms:modified>
</cp:coreProperties>
</file>